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BD" w:rsidRPr="003567A6" w:rsidRDefault="00AD4534" w:rsidP="007116BD">
      <w:pPr>
        <w:pStyle w:val="Default"/>
        <w:pageBreakBefore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A</w:t>
      </w:r>
      <w:bookmarkStart w:id="0" w:name="_GoBack"/>
      <w:bookmarkEnd w:id="0"/>
      <w:r w:rsidR="007116BD" w:rsidRPr="003567A6">
        <w:rPr>
          <w:rFonts w:ascii="Century Gothic" w:hAnsi="Century Gothic"/>
          <w:b/>
          <w:bCs/>
          <w:sz w:val="20"/>
          <w:szCs w:val="20"/>
        </w:rPr>
        <w:t>NEXO I.</w:t>
      </w:r>
    </w:p>
    <w:p w:rsidR="007116BD" w:rsidRPr="003567A6" w:rsidRDefault="007116BD" w:rsidP="007116BD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  <w:r w:rsidRPr="003567A6">
        <w:rPr>
          <w:rFonts w:ascii="Century Gothic" w:hAnsi="Century Gothic"/>
          <w:b/>
          <w:bCs/>
          <w:sz w:val="20"/>
          <w:szCs w:val="20"/>
        </w:rPr>
        <w:t xml:space="preserve">SOLICITUD DE PARTICIPACIÓN EN EL PROCESO SELECTIVO PARA LA SELECCIÓN DE ALUMNOS/AS PARA EL DESARROLLO DEL ITINERARIO FORMATIVO DENOMINADO </w:t>
      </w:r>
      <w:r w:rsidRPr="003567A6">
        <w:rPr>
          <w:rFonts w:ascii="Century Gothic" w:hAnsi="Century Gothic"/>
          <w:b/>
          <w:bCs/>
          <w:i/>
          <w:color w:val="auto"/>
          <w:sz w:val="20"/>
          <w:szCs w:val="20"/>
          <w:u w:val="single"/>
        </w:rPr>
        <w:t>“DINAMIZACIÓN DE ACTIVIDADES DE TIEMPO LIBRE EDUCATIVO INFANTIL Y JUVENIL”</w:t>
      </w:r>
      <w:r w:rsidRPr="003567A6">
        <w:rPr>
          <w:rFonts w:ascii="Century Gothic" w:hAnsi="Century Gothic"/>
          <w:b/>
          <w:bCs/>
          <w:color w:val="auto"/>
          <w:sz w:val="20"/>
          <w:szCs w:val="20"/>
        </w:rPr>
        <w:t xml:space="preserve">  </w:t>
      </w:r>
      <w:r w:rsidRPr="003567A6">
        <w:rPr>
          <w:rFonts w:ascii="Century Gothic" w:hAnsi="Century Gothic"/>
          <w:b/>
          <w:bCs/>
          <w:sz w:val="20"/>
          <w:szCs w:val="20"/>
        </w:rPr>
        <w:t xml:space="preserve">DENTRO DEL PROYECTO EMPLÉATE PROGRESA MARTOS 2020 CORRESPONDIENTE AL PROGRAMA OPERATIVO DE EMPLEO JUVENIL DE FORMACIÓN. </w:t>
      </w:r>
    </w:p>
    <w:p w:rsidR="007116BD" w:rsidRPr="003567A6" w:rsidRDefault="007116BD" w:rsidP="007116BD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3567A6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:rsidR="007116BD" w:rsidRPr="003567A6" w:rsidRDefault="007116BD" w:rsidP="007116BD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3567A6">
        <w:rPr>
          <w:rFonts w:ascii="Century Gothic" w:hAnsi="Century Gothic"/>
          <w:sz w:val="20"/>
          <w:szCs w:val="20"/>
        </w:rPr>
        <w:t>D/</w:t>
      </w:r>
      <w:proofErr w:type="spellStart"/>
      <w:r w:rsidRPr="003567A6">
        <w:rPr>
          <w:rFonts w:ascii="Century Gothic" w:hAnsi="Century Gothic"/>
          <w:sz w:val="20"/>
          <w:szCs w:val="20"/>
        </w:rPr>
        <w:t>Dña</w:t>
      </w:r>
      <w:proofErr w:type="spellEnd"/>
      <w:r w:rsidRPr="003567A6">
        <w:rPr>
          <w:rFonts w:ascii="Century Gothic" w:hAnsi="Century Gothic"/>
          <w:sz w:val="20"/>
          <w:szCs w:val="20"/>
        </w:rPr>
        <w:t xml:space="preserve">:…………………………………………………………………………………………………..., con DNI Nº ………………………………...., con domicilio en …………………………………………………………, calle </w:t>
      </w:r>
    </w:p>
    <w:p w:rsidR="007116BD" w:rsidRPr="003567A6" w:rsidRDefault="007116BD" w:rsidP="007116BD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3567A6">
        <w:rPr>
          <w:rFonts w:ascii="Century Gothic" w:hAnsi="Century Gothic"/>
          <w:sz w:val="20"/>
          <w:szCs w:val="20"/>
        </w:rPr>
        <w:t xml:space="preserve">...……………………….......provincia de ……………………………………., y teléfonos de contacto…………………....., ………………………..,…………………………. </w:t>
      </w:r>
    </w:p>
    <w:p w:rsidR="007116BD" w:rsidRPr="003567A6" w:rsidRDefault="007116BD" w:rsidP="007116BD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3567A6">
        <w:rPr>
          <w:rFonts w:ascii="Century Gothic" w:hAnsi="Century Gothic"/>
          <w:b/>
          <w:bCs/>
          <w:sz w:val="20"/>
          <w:szCs w:val="20"/>
        </w:rPr>
        <w:t xml:space="preserve">SOLICITO: </w:t>
      </w:r>
      <w:r w:rsidRPr="003567A6">
        <w:rPr>
          <w:rFonts w:ascii="Century Gothic" w:hAnsi="Century Gothic"/>
          <w:sz w:val="20"/>
          <w:szCs w:val="20"/>
        </w:rPr>
        <w:t xml:space="preserve">Participar como alumno/a del proyecto de referencia, a cuyos efectos: </w:t>
      </w:r>
    </w:p>
    <w:p w:rsidR="007116BD" w:rsidRPr="003567A6" w:rsidRDefault="007116BD" w:rsidP="007116BD">
      <w:pPr>
        <w:pStyle w:val="Default"/>
        <w:spacing w:after="258"/>
        <w:jc w:val="both"/>
        <w:rPr>
          <w:rFonts w:ascii="Century Gothic" w:hAnsi="Century Gothic"/>
          <w:sz w:val="20"/>
          <w:szCs w:val="20"/>
        </w:rPr>
      </w:pPr>
      <w:r w:rsidRPr="003567A6">
        <w:rPr>
          <w:rFonts w:ascii="Century Gothic" w:hAnsi="Century Gothic"/>
          <w:sz w:val="20"/>
          <w:szCs w:val="20"/>
        </w:rPr>
        <w:t xml:space="preserve">1. DECLARO RESPONSABLEMENTE: </w:t>
      </w:r>
    </w:p>
    <w:p w:rsidR="007116BD" w:rsidRPr="003567A6" w:rsidRDefault="007116BD" w:rsidP="007116BD">
      <w:pPr>
        <w:pStyle w:val="Default"/>
        <w:numPr>
          <w:ilvl w:val="0"/>
          <w:numId w:val="2"/>
        </w:numPr>
        <w:spacing w:after="258"/>
        <w:jc w:val="both"/>
        <w:rPr>
          <w:rFonts w:ascii="Century Gothic" w:hAnsi="Century Gothic"/>
          <w:sz w:val="20"/>
          <w:szCs w:val="20"/>
        </w:rPr>
      </w:pPr>
      <w:r w:rsidRPr="003567A6">
        <w:rPr>
          <w:rFonts w:ascii="Century Gothic" w:hAnsi="Century Gothic"/>
          <w:sz w:val="20"/>
          <w:szCs w:val="20"/>
        </w:rPr>
        <w:t xml:space="preserve">Que cumplo todos los requisitos de acceso a la convocatoria de selección de alumnos relativos al ITINERARIO FORMATIVO DENOMINADO </w:t>
      </w:r>
      <w:r w:rsidRPr="003567A6">
        <w:rPr>
          <w:rFonts w:ascii="Century Gothic" w:hAnsi="Century Gothic"/>
          <w:b/>
          <w:bCs/>
          <w:i/>
          <w:color w:val="auto"/>
          <w:sz w:val="20"/>
          <w:szCs w:val="20"/>
          <w:u w:val="single"/>
        </w:rPr>
        <w:t>“DINAMIZACIÓN DE ACTIVIDADES DE TIEMPO LIBRE EDUCATIVO INFANTIL Y JUVENIL”</w:t>
      </w:r>
      <w:r w:rsidRPr="003567A6">
        <w:rPr>
          <w:rFonts w:ascii="Century Gothic" w:hAnsi="Century Gothic"/>
          <w:b/>
          <w:bCs/>
          <w:color w:val="auto"/>
          <w:sz w:val="20"/>
          <w:szCs w:val="20"/>
        </w:rPr>
        <w:t xml:space="preserve">  </w:t>
      </w:r>
      <w:r w:rsidRPr="003567A6">
        <w:rPr>
          <w:rFonts w:ascii="Century Gothic" w:hAnsi="Century Gothic"/>
          <w:sz w:val="20"/>
          <w:szCs w:val="20"/>
        </w:rPr>
        <w:t>DENTRO DEL PROYECTO EMPLÉATE PROGRESA MARTOS 2020 CORRESPONDIENTE AL PROGRAMA OPERATIVO DE EMPLEO JUVENIL DE FORMACIÓN.</w:t>
      </w:r>
    </w:p>
    <w:p w:rsidR="007116BD" w:rsidRPr="003567A6" w:rsidRDefault="007116BD" w:rsidP="007116BD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  <w:r w:rsidRPr="003567A6">
        <w:rPr>
          <w:rFonts w:ascii="Century Gothic" w:hAnsi="Century Gothic"/>
          <w:b/>
          <w:bCs/>
          <w:sz w:val="20"/>
          <w:szCs w:val="20"/>
        </w:rPr>
        <w:t xml:space="preserve">DOCUMENTACIÓN: </w:t>
      </w:r>
    </w:p>
    <w:p w:rsidR="007116BD" w:rsidRPr="003567A6" w:rsidRDefault="007116BD" w:rsidP="007116BD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3567A6">
        <w:rPr>
          <w:rFonts w:ascii="Century Gothic" w:hAnsi="Century Gothic"/>
          <w:sz w:val="20"/>
          <w:szCs w:val="20"/>
        </w:rPr>
        <w:t xml:space="preserve">Además de la información antes descrita, declara aportar los siguientes documentos: </w:t>
      </w:r>
    </w:p>
    <w:p w:rsidR="007116BD" w:rsidRPr="003567A6" w:rsidRDefault="007116BD" w:rsidP="007116BD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3567A6">
        <w:rPr>
          <w:rFonts w:ascii="Century Gothic" w:hAnsi="Century Gothic"/>
          <w:sz w:val="20"/>
          <w:szCs w:val="20"/>
        </w:rPr>
        <w:t xml:space="preserve">Fotocopia del Documento Nacional de Identidad o equivalente a los efectos de esta Convocatoria. </w:t>
      </w:r>
    </w:p>
    <w:p w:rsidR="007116BD" w:rsidRPr="003567A6" w:rsidRDefault="007116BD" w:rsidP="007116BD">
      <w:pPr>
        <w:pStyle w:val="Default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3567A6">
        <w:rPr>
          <w:rFonts w:ascii="Century Gothic" w:hAnsi="Century Gothic"/>
          <w:sz w:val="20"/>
          <w:szCs w:val="20"/>
        </w:rPr>
        <w:t xml:space="preserve"> DNI</w:t>
      </w:r>
    </w:p>
    <w:p w:rsidR="007116BD" w:rsidRPr="003567A6" w:rsidRDefault="007116BD" w:rsidP="007116BD">
      <w:pPr>
        <w:pStyle w:val="Default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proofErr w:type="spellStart"/>
      <w:r w:rsidRPr="003567A6">
        <w:rPr>
          <w:rFonts w:ascii="Century Gothic" w:hAnsi="Century Gothic"/>
          <w:sz w:val="20"/>
          <w:szCs w:val="20"/>
        </w:rPr>
        <w:t>Curriculum</w:t>
      </w:r>
      <w:proofErr w:type="spellEnd"/>
      <w:r w:rsidRPr="003567A6">
        <w:rPr>
          <w:rFonts w:ascii="Century Gothic" w:hAnsi="Century Gothic"/>
          <w:sz w:val="20"/>
          <w:szCs w:val="20"/>
        </w:rPr>
        <w:t xml:space="preserve"> vitae: </w:t>
      </w:r>
    </w:p>
    <w:p w:rsidR="007116BD" w:rsidRPr="003567A6" w:rsidRDefault="007116BD" w:rsidP="007116BD">
      <w:pPr>
        <w:pStyle w:val="Default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3567A6">
        <w:rPr>
          <w:rFonts w:ascii="Century Gothic" w:hAnsi="Century Gothic"/>
          <w:sz w:val="20"/>
          <w:szCs w:val="20"/>
        </w:rPr>
        <w:t xml:space="preserve">Fotocopia de la titulación académica. </w:t>
      </w:r>
    </w:p>
    <w:p w:rsidR="007116BD" w:rsidRPr="003567A6" w:rsidRDefault="007116BD" w:rsidP="007116BD">
      <w:pPr>
        <w:pStyle w:val="Default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3567A6">
        <w:rPr>
          <w:rFonts w:ascii="Century Gothic" w:hAnsi="Century Gothic"/>
          <w:sz w:val="20"/>
          <w:szCs w:val="20"/>
        </w:rPr>
        <w:t>Certificado de inscripción en el Sistema Nacional de Garantía Juvenil.</w:t>
      </w:r>
    </w:p>
    <w:p w:rsidR="007116BD" w:rsidRPr="003567A6" w:rsidRDefault="007116BD" w:rsidP="007116BD">
      <w:pPr>
        <w:pStyle w:val="Default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3567A6">
        <w:rPr>
          <w:rFonts w:ascii="Century Gothic" w:hAnsi="Century Gothic"/>
          <w:sz w:val="20"/>
          <w:szCs w:val="20"/>
        </w:rPr>
        <w:t>Certificado de IBAN bancario para el pago de la beca, si procede.</w:t>
      </w:r>
    </w:p>
    <w:p w:rsidR="007116BD" w:rsidRPr="003567A6" w:rsidRDefault="007116BD" w:rsidP="007116BD">
      <w:pPr>
        <w:pStyle w:val="Default"/>
        <w:ind w:left="720"/>
        <w:jc w:val="both"/>
        <w:rPr>
          <w:rFonts w:ascii="Century Gothic" w:hAnsi="Century Gothic"/>
          <w:sz w:val="20"/>
          <w:szCs w:val="20"/>
        </w:rPr>
      </w:pPr>
    </w:p>
    <w:p w:rsidR="007116BD" w:rsidRPr="003567A6" w:rsidRDefault="007116BD" w:rsidP="007116BD">
      <w:pPr>
        <w:pStyle w:val="Default"/>
        <w:ind w:left="360"/>
        <w:jc w:val="both"/>
        <w:rPr>
          <w:rFonts w:ascii="Century Gothic" w:hAnsi="Century Gothic"/>
          <w:sz w:val="20"/>
          <w:szCs w:val="20"/>
        </w:rPr>
      </w:pPr>
    </w:p>
    <w:p w:rsidR="007116BD" w:rsidRPr="003567A6" w:rsidRDefault="007116BD" w:rsidP="007116BD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7116BD" w:rsidRPr="003567A6" w:rsidRDefault="007116BD" w:rsidP="007116BD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7116BD" w:rsidRPr="003567A6" w:rsidRDefault="007116BD" w:rsidP="007116BD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7116BD" w:rsidRPr="003567A6" w:rsidRDefault="007116BD" w:rsidP="007116BD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7116BD" w:rsidRPr="003567A6" w:rsidRDefault="007116BD" w:rsidP="007116BD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3567A6">
        <w:rPr>
          <w:rFonts w:ascii="Century Gothic" w:hAnsi="Century Gothic"/>
          <w:sz w:val="20"/>
          <w:szCs w:val="20"/>
        </w:rPr>
        <w:t xml:space="preserve">En ……………….., a ….. de …………………… de 2018. </w:t>
      </w:r>
    </w:p>
    <w:p w:rsidR="007116BD" w:rsidRPr="003567A6" w:rsidRDefault="007116BD" w:rsidP="007116BD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7116BD" w:rsidRPr="003567A6" w:rsidRDefault="007116BD" w:rsidP="007116BD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3567A6">
        <w:rPr>
          <w:rFonts w:ascii="Century Gothic" w:hAnsi="Century Gothic"/>
          <w:sz w:val="20"/>
          <w:szCs w:val="20"/>
        </w:rPr>
        <w:t xml:space="preserve">Fdo.:…………………………………………… </w:t>
      </w:r>
    </w:p>
    <w:p w:rsidR="007116BD" w:rsidRDefault="007116BD" w:rsidP="00DC73F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:rsidR="005D04E7" w:rsidRDefault="005D04E7" w:rsidP="00DC73F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:rsidR="005D04E7" w:rsidRDefault="005D04E7" w:rsidP="00DC73F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:rsidR="005D04E7" w:rsidRDefault="005D04E7" w:rsidP="00DC73F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:rsidR="005D04E7" w:rsidRDefault="005D04E7" w:rsidP="00DC73F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:rsidR="005D04E7" w:rsidRDefault="005D04E7" w:rsidP="00DC73F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:rsidR="005D04E7" w:rsidRPr="003567A6" w:rsidRDefault="005D04E7" w:rsidP="00DC73F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5C3DEE" wp14:editId="25C09F84">
                <wp:simplePos x="0" y="0"/>
                <wp:positionH relativeFrom="margin">
                  <wp:posOffset>0</wp:posOffset>
                </wp:positionH>
                <wp:positionV relativeFrom="paragraph">
                  <wp:posOffset>198120</wp:posOffset>
                </wp:positionV>
                <wp:extent cx="6000750" cy="514350"/>
                <wp:effectExtent l="0" t="0" r="19050" b="19050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4E7" w:rsidRDefault="005D04E7" w:rsidP="005D04E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NewRomanPS-BoldMT" w:eastAsiaTheme="minorEastAsia" w:hAnsi="TimesNewRomanPS-BoldMT" w:cs="TimesNewRomanPS-BoldMT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Según la Ley Orgánica 15/1999 de Protección de Datos de Carácter Personal, </w:t>
                            </w:r>
                            <w:r>
                              <w:rPr>
                                <w:rFonts w:ascii="TimesNewRomanPS-BoldMT" w:eastAsiaTheme="minorEastAsia" w:hAnsi="TimesNewRomanPS-BoldMT" w:cs="TimesNewRomanPS-BoldMT"/>
                                <w:bCs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TimesNewRomanPSMT" w:eastAsiaTheme="minorEastAsia" w:hAnsi="TimesNewRomanPSMT" w:cs="TimesNewRomanPSMT"/>
                                <w:sz w:val="12"/>
                                <w:szCs w:val="12"/>
                              </w:rPr>
                              <w:t xml:space="preserve">os datos que Ud. nos facilite se incorporarán a ficheros, que se utilizarán para los propios fines municipales y los específicos de esta área o servicio; no se cederán a ningún tercero, excepto por obligaciones legales y a otras Administraciones Públicas que sean las destinatarias del tratamiento. Adicionalmente autoriza al Ayuntamiento a comprobar y completar los datos necesarios para esta solicitud, consultando tanto sus propios archivos como los de otras Administraciones Públicas que </w:t>
                            </w:r>
                            <w:proofErr w:type="spellStart"/>
                            <w:r>
                              <w:rPr>
                                <w:rFonts w:ascii="TimesNewRomanPSMT" w:eastAsiaTheme="minorEastAsia" w:hAnsi="TimesNewRomanPSMT" w:cs="TimesNewRomanPSMT"/>
                                <w:sz w:val="12"/>
                                <w:szCs w:val="12"/>
                              </w:rPr>
                              <w:t>seannecesarias</w:t>
                            </w:r>
                            <w:proofErr w:type="spellEnd"/>
                            <w:r>
                              <w:rPr>
                                <w:rFonts w:ascii="TimesNewRomanPSMT" w:eastAsiaTheme="minorEastAsia" w:hAnsi="TimesNewRomanPSMT" w:cs="TimesNewRomanPSMT"/>
                                <w:sz w:val="12"/>
                                <w:szCs w:val="12"/>
                              </w:rPr>
                              <w:t>. Para ejercer sus derechos de acceso, rectificación, cancelación u oposición diríjase por escrito al Ayuntamiento de Martos, Plaza Constitución nº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C3DEE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0;margin-top:15.6pt;width:472.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">
                <v:textbox>
                  <w:txbxContent>
                    <w:p w:rsidR="005D04E7" w:rsidRDefault="005D04E7" w:rsidP="005D04E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TimesNewRomanPS-BoldMT" w:eastAsiaTheme="minorEastAsia" w:hAnsi="TimesNewRomanPS-BoldMT" w:cs="TimesNewRomanPS-BoldMT"/>
                          <w:b/>
                          <w:bCs/>
                          <w:sz w:val="12"/>
                          <w:szCs w:val="12"/>
                        </w:rPr>
                        <w:t xml:space="preserve">Según la Ley Orgánica 15/1999 de Protección de Datos de Carácter Personal, </w:t>
                      </w:r>
                      <w:r>
                        <w:rPr>
                          <w:rFonts w:ascii="TimesNewRomanPS-BoldMT" w:eastAsiaTheme="minorEastAsia" w:hAnsi="TimesNewRomanPS-BoldMT" w:cs="TimesNewRomanPS-BoldMT"/>
                          <w:bCs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TimesNewRomanPSMT" w:eastAsiaTheme="minorEastAsia" w:hAnsi="TimesNewRomanPSMT" w:cs="TimesNewRomanPSMT"/>
                          <w:sz w:val="12"/>
                          <w:szCs w:val="12"/>
                        </w:rPr>
                        <w:t xml:space="preserve">os datos que Ud. nos facilite se incorporarán a ficheros, que se utilizarán para los propios fines municipales y los específicos de esta área o servicio; no se cederán a ningún tercero, excepto por obligaciones legales y a otras Administraciones Públicas que sean las destinatarias del tratamiento. Adicionalmente autoriza al Ayuntamiento a comprobar y completar los datos necesarios para esta solicitud, consultando tanto sus propios archivos como los de otras Administraciones Públicas que </w:t>
                      </w:r>
                      <w:proofErr w:type="spellStart"/>
                      <w:r>
                        <w:rPr>
                          <w:rFonts w:ascii="TimesNewRomanPSMT" w:eastAsiaTheme="minorEastAsia" w:hAnsi="TimesNewRomanPSMT" w:cs="TimesNewRomanPSMT"/>
                          <w:sz w:val="12"/>
                          <w:szCs w:val="12"/>
                        </w:rPr>
                        <w:t>seannecesarias</w:t>
                      </w:r>
                      <w:proofErr w:type="spellEnd"/>
                      <w:r>
                        <w:rPr>
                          <w:rFonts w:ascii="TimesNewRomanPSMT" w:eastAsiaTheme="minorEastAsia" w:hAnsi="TimesNewRomanPSMT" w:cs="TimesNewRomanPSMT"/>
                          <w:sz w:val="12"/>
                          <w:szCs w:val="12"/>
                        </w:rPr>
                        <w:t>. Para ejercer sus derechos de acceso, rectificación, cancelación u oposición diríjase por escrito al Ayuntamiento de Martos, Plaza Constitución nº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D04E7" w:rsidRPr="003567A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09F" w:rsidRDefault="0003009F">
      <w:pPr>
        <w:spacing w:after="0" w:line="240" w:lineRule="auto"/>
      </w:pPr>
      <w:r>
        <w:separator/>
      </w:r>
    </w:p>
  </w:endnote>
  <w:endnote w:type="continuationSeparator" w:id="0">
    <w:p w:rsidR="0003009F" w:rsidRDefault="0003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09F" w:rsidRDefault="0003009F" w:rsidP="0094784D">
    <w:pPr>
      <w:pStyle w:val="Piedepgina"/>
      <w:jc w:val="center"/>
    </w:pPr>
    <w:r>
      <w:rPr>
        <w:noProof/>
        <w:lang w:eastAsia="es-ES"/>
      </w:rPr>
      <w:drawing>
        <wp:inline distT="0" distB="0" distL="0" distR="0">
          <wp:extent cx="2099112" cy="65509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scudo mart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1302" cy="658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009F" w:rsidRDefault="000300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09F" w:rsidRDefault="0003009F">
      <w:pPr>
        <w:spacing w:after="0" w:line="240" w:lineRule="auto"/>
      </w:pPr>
      <w:r>
        <w:separator/>
      </w:r>
    </w:p>
  </w:footnote>
  <w:footnote w:type="continuationSeparator" w:id="0">
    <w:p w:rsidR="0003009F" w:rsidRDefault="00030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CF6" w:rsidRPr="00016A09" w:rsidRDefault="00711CF6" w:rsidP="00711CF6">
    <w:pPr>
      <w:pStyle w:val="Encabezado"/>
    </w:pPr>
    <w:r w:rsidRPr="00016A09">
      <w:rPr>
        <w:noProof/>
        <w:lang w:eastAsia="es-ES"/>
      </w:rPr>
      <w:drawing>
        <wp:inline distT="0" distB="0" distL="0" distR="0" wp14:anchorId="57B934C2" wp14:editId="7729DBED">
          <wp:extent cx="1969770" cy="616991"/>
          <wp:effectExtent l="0" t="0" r="0" b="0"/>
          <wp:docPr id="7" name="Imagen 7" descr="R:\Desarrollo\PROGRAMA OPERATIVO EMPLEO JUVENIL\EJECUCIÓN DEL PROYECTO empleaTe\Trabajo Cartel\logo_fs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:\Desarrollo\PROGRAMA OPERATIVO EMPLEO JUVENIL\EJECUCIÓN DEL PROYECTO empleaTe\Trabajo Cartel\logo_fs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456" cy="634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Pr="00016A09">
      <w:rPr>
        <w:noProof/>
        <w:lang w:eastAsia="es-ES"/>
      </w:rPr>
      <w:drawing>
        <wp:inline distT="0" distB="0" distL="0" distR="0" wp14:anchorId="1BE7110E" wp14:editId="0A86069A">
          <wp:extent cx="3213391" cy="647700"/>
          <wp:effectExtent l="0" t="0" r="6350" b="0"/>
          <wp:docPr id="4" name="Imagen 4" descr="R:\Desarrollo\PROGRAMA OPERATIVO EMPLEO JUVENIL\EJECUCIÓN DEL PROYECTO empleaTe\Trabajo Cartel\Logotipo_del_Ministerio_de_la_Presidencia_y_para_las_Administraciones_Territoriales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:\Desarrollo\PROGRAMA OPERATIVO EMPLEO JUVENIL\EJECUCIÓN DEL PROYECTO empleaTe\Trabajo Cartel\Logotipo_del_Ministerio_de_la_Presidencia_y_para_las_Administraciones_Territoriales_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325" cy="653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009F" w:rsidRPr="000B1174" w:rsidRDefault="0003009F" w:rsidP="007116B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6048"/>
    <w:multiLevelType w:val="hybridMultilevel"/>
    <w:tmpl w:val="04EE69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74BDA"/>
    <w:multiLevelType w:val="hybridMultilevel"/>
    <w:tmpl w:val="CFB4A5DE"/>
    <w:lvl w:ilvl="0" w:tplc="BEA2C89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02D3D"/>
    <w:multiLevelType w:val="hybridMultilevel"/>
    <w:tmpl w:val="78AE1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D4223"/>
    <w:multiLevelType w:val="hybridMultilevel"/>
    <w:tmpl w:val="EACAFE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87865"/>
    <w:multiLevelType w:val="hybridMultilevel"/>
    <w:tmpl w:val="4B406C5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A7744"/>
    <w:multiLevelType w:val="hybridMultilevel"/>
    <w:tmpl w:val="606A2900"/>
    <w:lvl w:ilvl="0" w:tplc="49A01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E755B"/>
    <w:multiLevelType w:val="hybridMultilevel"/>
    <w:tmpl w:val="C6925ED2"/>
    <w:lvl w:ilvl="0" w:tplc="7F2E74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54BC1"/>
    <w:multiLevelType w:val="hybridMultilevel"/>
    <w:tmpl w:val="F7A4FC5A"/>
    <w:lvl w:ilvl="0" w:tplc="218EBE26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218EBE26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53C6F"/>
    <w:multiLevelType w:val="hybridMultilevel"/>
    <w:tmpl w:val="3FF02C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75D7A"/>
    <w:multiLevelType w:val="multilevel"/>
    <w:tmpl w:val="B8B8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7677EF"/>
    <w:multiLevelType w:val="hybridMultilevel"/>
    <w:tmpl w:val="A3CEC7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C49E8"/>
    <w:multiLevelType w:val="hybridMultilevel"/>
    <w:tmpl w:val="125EF7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1"/>
  </w:num>
  <w:num w:numId="6">
    <w:abstractNumId w:val="9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6E"/>
    <w:rsid w:val="00002C92"/>
    <w:rsid w:val="00013BDC"/>
    <w:rsid w:val="00015538"/>
    <w:rsid w:val="0003009F"/>
    <w:rsid w:val="0006347C"/>
    <w:rsid w:val="000F36B9"/>
    <w:rsid w:val="00107A23"/>
    <w:rsid w:val="0012516F"/>
    <w:rsid w:val="00153605"/>
    <w:rsid w:val="001C5553"/>
    <w:rsid w:val="001D05FC"/>
    <w:rsid w:val="001D3CC2"/>
    <w:rsid w:val="001D5B76"/>
    <w:rsid w:val="002734A7"/>
    <w:rsid w:val="00291978"/>
    <w:rsid w:val="00321E6E"/>
    <w:rsid w:val="003567A6"/>
    <w:rsid w:val="003A23AD"/>
    <w:rsid w:val="003B54FB"/>
    <w:rsid w:val="004709B2"/>
    <w:rsid w:val="00487627"/>
    <w:rsid w:val="004B574E"/>
    <w:rsid w:val="004D2546"/>
    <w:rsid w:val="00511A70"/>
    <w:rsid w:val="00520876"/>
    <w:rsid w:val="0052775A"/>
    <w:rsid w:val="00573B00"/>
    <w:rsid w:val="005C17EE"/>
    <w:rsid w:val="005D04E7"/>
    <w:rsid w:val="0063646F"/>
    <w:rsid w:val="00667106"/>
    <w:rsid w:val="0067104B"/>
    <w:rsid w:val="006C7AEC"/>
    <w:rsid w:val="006D1C70"/>
    <w:rsid w:val="006E1736"/>
    <w:rsid w:val="006E385C"/>
    <w:rsid w:val="006E49CF"/>
    <w:rsid w:val="006F3F2A"/>
    <w:rsid w:val="007116BD"/>
    <w:rsid w:val="00711CF6"/>
    <w:rsid w:val="00771B09"/>
    <w:rsid w:val="007774A8"/>
    <w:rsid w:val="007F172F"/>
    <w:rsid w:val="007F1F3B"/>
    <w:rsid w:val="008C6F58"/>
    <w:rsid w:val="00943B03"/>
    <w:rsid w:val="0094784D"/>
    <w:rsid w:val="009A59F1"/>
    <w:rsid w:val="00A36B04"/>
    <w:rsid w:val="00A829B5"/>
    <w:rsid w:val="00A85541"/>
    <w:rsid w:val="00AA6C4C"/>
    <w:rsid w:val="00AD4534"/>
    <w:rsid w:val="00B04EA1"/>
    <w:rsid w:val="00B13302"/>
    <w:rsid w:val="00B36235"/>
    <w:rsid w:val="00BB67FD"/>
    <w:rsid w:val="00C52434"/>
    <w:rsid w:val="00C87FBE"/>
    <w:rsid w:val="00C969BB"/>
    <w:rsid w:val="00D0249D"/>
    <w:rsid w:val="00D20A71"/>
    <w:rsid w:val="00D24028"/>
    <w:rsid w:val="00D46B5D"/>
    <w:rsid w:val="00D90921"/>
    <w:rsid w:val="00DA457B"/>
    <w:rsid w:val="00DA6C82"/>
    <w:rsid w:val="00DB38B7"/>
    <w:rsid w:val="00DC73F2"/>
    <w:rsid w:val="00DE6336"/>
    <w:rsid w:val="00E46BC0"/>
    <w:rsid w:val="00E718DE"/>
    <w:rsid w:val="00F16358"/>
    <w:rsid w:val="00F356CF"/>
    <w:rsid w:val="00F91329"/>
    <w:rsid w:val="00FB3F65"/>
    <w:rsid w:val="00FB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6CFABF9-F3B1-40A9-91CB-BABA9889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3F2"/>
  </w:style>
  <w:style w:type="paragraph" w:styleId="Ttulo1">
    <w:name w:val="heading 1"/>
    <w:basedOn w:val="Normal"/>
    <w:next w:val="Normal"/>
    <w:link w:val="Ttulo1Car"/>
    <w:qFormat/>
    <w:rsid w:val="00DC73F2"/>
    <w:pPr>
      <w:keepNext/>
      <w:spacing w:after="0" w:line="240" w:lineRule="auto"/>
      <w:jc w:val="both"/>
      <w:outlineLvl w:val="0"/>
    </w:pPr>
    <w:rPr>
      <w:rFonts w:ascii="Courier New" w:eastAsia="Times New Roman" w:hAnsi="Courier New" w:cs="Times New Roman"/>
      <w:b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E49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2087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DC73F2"/>
    <w:rPr>
      <w:rFonts w:ascii="Courier New" w:eastAsia="Times New Roman" w:hAnsi="Courier New" w:cs="Times New Roman"/>
      <w:b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DC7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C73F2"/>
  </w:style>
  <w:style w:type="paragraph" w:styleId="Piedepgina">
    <w:name w:val="footer"/>
    <w:basedOn w:val="Normal"/>
    <w:link w:val="PiedepginaCar"/>
    <w:uiPriority w:val="99"/>
    <w:unhideWhenUsed/>
    <w:rsid w:val="00DC7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3F2"/>
  </w:style>
  <w:style w:type="paragraph" w:styleId="Textoindependiente2">
    <w:name w:val="Body Text 2"/>
    <w:basedOn w:val="Normal"/>
    <w:link w:val="Textoindependiente2Car"/>
    <w:rsid w:val="00DC73F2"/>
    <w:pPr>
      <w:spacing w:after="0" w:line="240" w:lineRule="auto"/>
      <w:jc w:val="center"/>
    </w:pPr>
    <w:rPr>
      <w:rFonts w:ascii="Algerian" w:eastAsia="Times New Roman" w:hAnsi="Algerian" w:cs="Times New Roman"/>
      <w:b/>
      <w:sz w:val="24"/>
      <w:szCs w:val="20"/>
      <w:u w:val="single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C73F2"/>
    <w:rPr>
      <w:rFonts w:ascii="Algerian" w:eastAsia="Times New Roman" w:hAnsi="Algerian" w:cs="Times New Roman"/>
      <w:b/>
      <w:sz w:val="24"/>
      <w:szCs w:val="20"/>
      <w:u w:val="single"/>
      <w:lang w:val="es-ES_tradnl" w:eastAsia="es-ES"/>
    </w:rPr>
  </w:style>
  <w:style w:type="table" w:styleId="Tablaconcuadrcula">
    <w:name w:val="Table Grid"/>
    <w:basedOn w:val="Tablanormal"/>
    <w:uiPriority w:val="39"/>
    <w:rsid w:val="00DC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73F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5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D7AFC3FC</Template>
  <TotalTime>0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Becario Desarrollo</dc:creator>
  <cp:keywords/>
  <dc:description/>
  <cp:lastModifiedBy>Cristina Orta Rodríguez</cp:lastModifiedBy>
  <cp:revision>3</cp:revision>
  <cp:lastPrinted>2018-05-09T09:19:00Z</cp:lastPrinted>
  <dcterms:created xsi:type="dcterms:W3CDTF">2018-05-15T09:11:00Z</dcterms:created>
  <dcterms:modified xsi:type="dcterms:W3CDTF">2018-05-15T09:11:00Z</dcterms:modified>
</cp:coreProperties>
</file>